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3B88" w14:textId="77777777" w:rsidR="00FC4809" w:rsidRDefault="00B90779" w:rsidP="00FC48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A00670" wp14:editId="4B6502AF">
            <wp:simplePos x="0" y="0"/>
            <wp:positionH relativeFrom="column">
              <wp:posOffset>2446655</wp:posOffset>
            </wp:positionH>
            <wp:positionV relativeFrom="paragraph">
              <wp:posOffset>458</wp:posOffset>
            </wp:positionV>
            <wp:extent cx="1092835" cy="1116330"/>
            <wp:effectExtent l="0" t="0" r="0" b="0"/>
            <wp:wrapSquare wrapText="right"/>
            <wp:docPr id="2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83" b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6A30E" w14:textId="77777777" w:rsidR="00FC4809" w:rsidRDefault="00FC4809" w:rsidP="00FC480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FB6000" w14:textId="77777777" w:rsidR="00392ACA" w:rsidRDefault="00392ACA" w:rsidP="00FC48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BD8C98" w14:textId="77777777" w:rsidR="00392ACA" w:rsidRDefault="00392ACA" w:rsidP="00FC48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929C88" w14:textId="33790681" w:rsidR="00B90779" w:rsidRDefault="00B27212" w:rsidP="00FC48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21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แบบฟอร์มส่งหัวข้อ</w:t>
      </w:r>
      <w:r w:rsidR="00B90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ปัญหาพิเศษ </w:t>
      </w:r>
    </w:p>
    <w:p w14:paraId="611A10F9" w14:textId="6FC52E6A" w:rsidR="00B27212" w:rsidRPr="00B27212" w:rsidRDefault="00D12152" w:rsidP="00FC48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วิชาปัญหาพิเศษ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27212" w:rsidRPr="00B272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7212" w:rsidRPr="00B907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B27212" w:rsidRPr="00B90779">
        <w:rPr>
          <w:rFonts w:ascii="TH SarabunPSK" w:hAnsi="TH SarabunPSK" w:cs="TH SarabunPSK"/>
          <w:b/>
          <w:bCs/>
          <w:sz w:val="32"/>
          <w:szCs w:val="32"/>
          <w:highlight w:val="yellow"/>
        </w:rPr>
        <w:t>08016800</w:t>
      </w:r>
      <w:r w:rsidR="00B27212" w:rsidRPr="00B907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14:paraId="400A05D6" w14:textId="649F2136" w:rsidR="00FC4809" w:rsidRPr="005C5C38" w:rsidRDefault="00FC4809" w:rsidP="00FC480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5C38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  <w:r w:rsidR="00B9077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Pr="005C5C38">
        <w:rPr>
          <w:rFonts w:ascii="TH Sarabun New" w:hAnsi="TH Sarabun New" w:cs="TH Sarabun New"/>
          <w:b/>
          <w:bCs/>
          <w:sz w:val="32"/>
          <w:szCs w:val="32"/>
          <w:cs/>
        </w:rPr>
        <w:t>ที่ ................ประจำปีการศึกษา ............</w:t>
      </w:r>
    </w:p>
    <w:p w14:paraId="5B8EB35D" w14:textId="77777777" w:rsidR="00FC4809" w:rsidRPr="005C5C38" w:rsidRDefault="00FC4809" w:rsidP="00FC480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5C38">
        <w:rPr>
          <w:rFonts w:ascii="TH Sarabun New" w:hAnsi="TH Sarabun New" w:cs="TH Sarabun New"/>
          <w:b/>
          <w:bCs/>
          <w:sz w:val="32"/>
          <w:szCs w:val="32"/>
          <w:cs/>
        </w:rPr>
        <w:t>คณะอุตสาหกรรมอาหาร สถาบันเทคโนโลยีพร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ะ</w:t>
      </w:r>
      <w:r w:rsidRPr="005C5C38">
        <w:rPr>
          <w:rFonts w:ascii="TH Sarabun New" w:hAnsi="TH Sarabun New" w:cs="TH Sarabun New"/>
          <w:b/>
          <w:bCs/>
          <w:sz w:val="32"/>
          <w:szCs w:val="32"/>
          <w:cs/>
        </w:rPr>
        <w:t>จอมเกล้าเจ้าคุณทหารลาดกระบัง</w:t>
      </w:r>
    </w:p>
    <w:p w14:paraId="7C3AB54C" w14:textId="77777777" w:rsidR="00B90779" w:rsidRDefault="00B90779" w:rsidP="00FC480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C83E1B6" w14:textId="78700347" w:rsidR="00FC4809" w:rsidRPr="00B90779" w:rsidRDefault="00FC4809" w:rsidP="00FC480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ชื่อนักศึกษา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9077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9077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321EFC78" w14:textId="77777777" w:rsidR="00B90779" w:rsidRP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ชื่อนักศึกษา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9FFCF49" w14:textId="743AC713" w:rsidR="00B90779" w:rsidRPr="00FB4623" w:rsidRDefault="00B90779" w:rsidP="00FC4809">
      <w:pPr>
        <w:spacing w:after="0"/>
        <w:rPr>
          <w:rFonts w:ascii="TH Sarabun New" w:hAnsi="TH Sarabun New" w:cs="TH Sarabun New" w:hint="cs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ชื่อนักศึกษา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3A76BE50" w14:textId="773FB8E8" w:rsidR="00FC4809" w:rsidRPr="00B90779" w:rsidRDefault="00FC4809" w:rsidP="00FC480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หัวข้อ</w:t>
      </w:r>
      <w:r w:rsidR="00B90779" w:rsidRPr="00B90779">
        <w:rPr>
          <w:rFonts w:ascii="TH Sarabun New" w:hAnsi="TH Sarabun New" w:cs="TH Sarabun New" w:hint="cs"/>
          <w:sz w:val="32"/>
          <w:szCs w:val="32"/>
          <w:cs/>
        </w:rPr>
        <w:t>ปัญหาพิเศษ</w:t>
      </w:r>
      <w:r w:rsidRPr="00B90779">
        <w:rPr>
          <w:rFonts w:ascii="TH Sarabun New" w:hAnsi="TH Sarabun New" w:cs="TH Sarabun New" w:hint="cs"/>
          <w:sz w:val="32"/>
          <w:szCs w:val="32"/>
          <w:cs/>
        </w:rPr>
        <w:t xml:space="preserve"> (ภาษาไทย)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86FC991" w14:textId="31EA877A" w:rsidR="00FC4809" w:rsidRPr="00B90779" w:rsidRDefault="00B90779" w:rsidP="00FC480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</w:rPr>
        <w:t xml:space="preserve">Special Problem </w:t>
      </w:r>
      <w:r w:rsidR="00FC4809" w:rsidRPr="00B90779">
        <w:rPr>
          <w:rFonts w:ascii="TH Sarabun New" w:hAnsi="TH Sarabun New" w:cs="TH Sarabun New"/>
          <w:sz w:val="32"/>
          <w:szCs w:val="32"/>
        </w:rPr>
        <w:t>Title (English</w:t>
      </w:r>
      <w:r w:rsidR="00FC4809" w:rsidRPr="00B90779">
        <w:rPr>
          <w:rFonts w:ascii="TH Sarabun New" w:hAnsi="TH Sarabun New" w:cs="TH Sarabun New" w:hint="cs"/>
          <w:sz w:val="32"/>
          <w:szCs w:val="32"/>
          <w:cs/>
        </w:rPr>
        <w:t>)</w:t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C480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135327D" w14:textId="77777777" w:rsidR="00B90779" w:rsidRPr="00B90779" w:rsidRDefault="00B90779" w:rsidP="00FC480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94BCF4" w14:textId="171AB934" w:rsidR="00FC4809" w:rsidRPr="00B90779" w:rsidRDefault="00FC4809" w:rsidP="00FC4809">
      <w:pPr>
        <w:spacing w:after="0"/>
        <w:rPr>
          <w:rFonts w:ascii="TH Sarabun New" w:hAnsi="TH Sarabun New" w:cs="TH Sarabun New"/>
          <w:sz w:val="32"/>
          <w:szCs w:val="32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อาจารย์ที่ปรึกษา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90779"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3F2B37A" w14:textId="77777777" w:rsidR="00B90779" w:rsidRPr="00B90779" w:rsidRDefault="00B90779" w:rsidP="00FC480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21D175" w14:textId="602B6B4B" w:rsidR="00FC4809" w:rsidRPr="00B90779" w:rsidRDefault="00FC4809" w:rsidP="00B90779">
      <w:pPr>
        <w:spacing w:after="0"/>
        <w:ind w:left="2880" w:firstLine="72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 xml:space="preserve">ลายเซ็นอาจารย์ที่ปรึกษา 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80C6BED" w14:textId="67092FF7" w:rsidR="00B90779" w:rsidRPr="00B90779" w:rsidRDefault="00B90779" w:rsidP="00B90779">
      <w:pPr>
        <w:spacing w:after="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B90779">
        <w:rPr>
          <w:rFonts w:ascii="TH Sarabun New" w:hAnsi="TH Sarabun New" w:cs="TH Sarabun New"/>
          <w:sz w:val="32"/>
          <w:szCs w:val="32"/>
        </w:rPr>
        <w:tab/>
      </w:r>
      <w:r w:rsidRPr="00B90779">
        <w:rPr>
          <w:rFonts w:ascii="TH Sarabun New" w:hAnsi="TH Sarabun New" w:cs="TH Sarabun New"/>
          <w:sz w:val="32"/>
          <w:szCs w:val="32"/>
        </w:rPr>
        <w:tab/>
      </w:r>
      <w:r w:rsidRPr="00B90779">
        <w:rPr>
          <w:rFonts w:ascii="TH Sarabun New" w:hAnsi="TH Sarabun New" w:cs="TH Sarabun New"/>
          <w:sz w:val="32"/>
          <w:szCs w:val="32"/>
        </w:rPr>
        <w:tab/>
        <w:t>(…………………………………………………………..)</w:t>
      </w:r>
    </w:p>
    <w:p w14:paraId="2352B311" w14:textId="24B6BF5D" w:rsidR="00B90779" w:rsidRPr="00B90779" w:rsidRDefault="00B90779" w:rsidP="00B90779">
      <w:pPr>
        <w:spacing w:after="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B90779">
        <w:rPr>
          <w:rFonts w:ascii="TH Sarabun New" w:hAnsi="TH Sarabun New" w:cs="TH Sarabun New"/>
          <w:sz w:val="32"/>
          <w:szCs w:val="32"/>
        </w:rPr>
        <w:tab/>
      </w:r>
      <w:r w:rsidRPr="00B90779">
        <w:rPr>
          <w:rFonts w:ascii="TH Sarabun New" w:hAnsi="TH Sarabun New" w:cs="TH Sarabun New"/>
          <w:sz w:val="32"/>
          <w:szCs w:val="32"/>
        </w:rPr>
        <w:tab/>
      </w:r>
      <w:r w:rsidRPr="00B90779">
        <w:rPr>
          <w:rFonts w:ascii="TH Sarabun New" w:hAnsi="TH Sarabun New" w:cs="TH Sarabun New"/>
          <w:sz w:val="32"/>
          <w:szCs w:val="32"/>
        </w:rPr>
        <w:tab/>
      </w:r>
      <w:r w:rsidRPr="00B90779"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วันที่.............................................................</w:t>
      </w:r>
    </w:p>
    <w:p w14:paraId="1319FA1B" w14:textId="77777777" w:rsid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6D5B7B" w14:textId="4F6AEA76" w:rsid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นักศึกษาตัวแทนกลุ่มขอรับเงินสนับสนุน</w:t>
      </w:r>
    </w:p>
    <w:p w14:paraId="126644F4" w14:textId="77777777" w:rsidR="00B90779" w:rsidRP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B90779">
        <w:rPr>
          <w:rFonts w:ascii="TH Sarabun New" w:hAnsi="TH Sarabun New" w:cs="TH Sarabun New"/>
          <w:sz w:val="32"/>
          <w:szCs w:val="32"/>
          <w:cs/>
        </w:rPr>
        <w:t>ชื่อนักศึกษา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9077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F145D0D" w14:textId="7CCFE14C" w:rsid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</w:rPr>
      </w:pPr>
      <w:r w:rsidRPr="00B90779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  วิทยาศาสตร์และเทคโนโลยีการอาหาร</w:t>
      </w:r>
    </w:p>
    <w:p w14:paraId="65B323E7" w14:textId="5406B9D5" w:rsidR="00B90779" w:rsidRDefault="00B90779" w:rsidP="00B9077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  เทคโนโลยีการหมักในอุตสาหกรรมอาหาร</w:t>
      </w:r>
    </w:p>
    <w:p w14:paraId="22A0F33C" w14:textId="52A88CA1" w:rsidR="00FC4809" w:rsidRDefault="00B90779" w:rsidP="00B9077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  วิศวกรรมแปรรูปอาหาร</w:t>
      </w:r>
    </w:p>
    <w:p w14:paraId="2218928A" w14:textId="56902DD2" w:rsidR="00FB4623" w:rsidRPr="00B90779" w:rsidRDefault="00FB4623" w:rsidP="00B90779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  </w:t>
      </w:r>
      <w:r w:rsidRPr="00FB4623">
        <w:rPr>
          <w:rFonts w:ascii="TH Sarabun New" w:hAnsi="TH Sarabun New" w:cs="TH Sarabun New"/>
          <w:sz w:val="32"/>
          <w:szCs w:val="32"/>
          <w:cs/>
        </w:rPr>
        <w:t>วิทยาศาสตร์การประกอบอาหารและการจัดการการบริการอาหาร (หลักสูตรนานาชาติ)</w:t>
      </w:r>
    </w:p>
    <w:sectPr w:rsidR="00FB4623" w:rsidRPr="00B90779" w:rsidSect="00392ACA">
      <w:pgSz w:w="12240" w:h="15840"/>
      <w:pgMar w:top="6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5DCE"/>
    <w:multiLevelType w:val="hybridMultilevel"/>
    <w:tmpl w:val="329E2678"/>
    <w:lvl w:ilvl="0" w:tplc="4E7C60F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314D016D"/>
    <w:multiLevelType w:val="hybridMultilevel"/>
    <w:tmpl w:val="ACFE3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00D2"/>
    <w:multiLevelType w:val="hybridMultilevel"/>
    <w:tmpl w:val="9D92725C"/>
    <w:lvl w:ilvl="0" w:tplc="14FA003C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94BC878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62598"/>
    <w:multiLevelType w:val="hybridMultilevel"/>
    <w:tmpl w:val="439291D8"/>
    <w:lvl w:ilvl="0" w:tplc="1040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84BF9"/>
    <w:multiLevelType w:val="hybridMultilevel"/>
    <w:tmpl w:val="3EC69012"/>
    <w:lvl w:ilvl="0" w:tplc="1040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88760">
    <w:abstractNumId w:val="4"/>
  </w:num>
  <w:num w:numId="2" w16cid:durableId="747003327">
    <w:abstractNumId w:val="3"/>
  </w:num>
  <w:num w:numId="3" w16cid:durableId="969553893">
    <w:abstractNumId w:val="0"/>
  </w:num>
  <w:num w:numId="4" w16cid:durableId="269119812">
    <w:abstractNumId w:val="2"/>
  </w:num>
  <w:num w:numId="5" w16cid:durableId="28508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2"/>
    <w:rsid w:val="000048B8"/>
    <w:rsid w:val="0022077B"/>
    <w:rsid w:val="00392ACA"/>
    <w:rsid w:val="004418F5"/>
    <w:rsid w:val="004F5A54"/>
    <w:rsid w:val="006E27FE"/>
    <w:rsid w:val="00996ACF"/>
    <w:rsid w:val="00A77C2F"/>
    <w:rsid w:val="00B06B1D"/>
    <w:rsid w:val="00B27212"/>
    <w:rsid w:val="00B66022"/>
    <w:rsid w:val="00B90779"/>
    <w:rsid w:val="00D12152"/>
    <w:rsid w:val="00E52061"/>
    <w:rsid w:val="00F26588"/>
    <w:rsid w:val="00F62ED7"/>
    <w:rsid w:val="00FB4623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2A97"/>
  <w15:chartTrackingRefBased/>
  <w15:docId w15:val="{57FDC017-D88A-7C44-8D10-7BB26AB4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4809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C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96AC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26588"/>
    <w:pPr>
      <w:ind w:left="720"/>
      <w:contextualSpacing/>
    </w:pPr>
  </w:style>
  <w:style w:type="character" w:customStyle="1" w:styleId="Heading2Char">
    <w:name w:val="Heading 2 Char"/>
    <w:link w:val="Heading2"/>
    <w:rsid w:val="00FC4809"/>
    <w:rPr>
      <w:rFonts w:ascii="Angsana New" w:eastAsia="MS Mincho" w:hAnsi="Angsana New" w:cs="Angsana New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FC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FCD4A04A94844B91D3E6AEF7A7143" ma:contentTypeVersion="4" ma:contentTypeDescription="Create a new document." ma:contentTypeScope="" ma:versionID="759901fd5150f06dda369ef988992586">
  <xsd:schema xmlns:xsd="http://www.w3.org/2001/XMLSchema" xmlns:xs="http://www.w3.org/2001/XMLSchema" xmlns:p="http://schemas.microsoft.com/office/2006/metadata/properties" xmlns:ns2="8093bb36-94ec-4506-834d-89ff92f67fef" targetNamespace="http://schemas.microsoft.com/office/2006/metadata/properties" ma:root="true" ma:fieldsID="bf5ef410de472c8e844d002239edb4c2" ns2:_="">
    <xsd:import namespace="8093bb36-94ec-4506-834d-89ff92f6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3bb36-94ec-4506-834d-89ff92f6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2EF8E-EBD8-43FF-8456-D60606F71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3bb36-94ec-4506-834d-89ff92f6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3C514-6989-4F33-89C3-741A55991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Supeeraya Arsa</dc:creator>
  <cp:keywords/>
  <dc:description/>
  <cp:lastModifiedBy>Pichayada Somboon</cp:lastModifiedBy>
  <cp:revision>4</cp:revision>
  <cp:lastPrinted>2018-08-15T10:28:00Z</cp:lastPrinted>
  <dcterms:created xsi:type="dcterms:W3CDTF">2024-09-03T06:38:00Z</dcterms:created>
  <dcterms:modified xsi:type="dcterms:W3CDTF">2024-09-03T11:24:00Z</dcterms:modified>
</cp:coreProperties>
</file>